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32" w:rsidRPr="008A3719" w:rsidRDefault="00F97DA3" w:rsidP="001D6432">
      <w:pPr>
        <w:pStyle w:val="NormalWeb"/>
        <w:shd w:val="clear" w:color="auto" w:fill="FFFFFF"/>
        <w:spacing w:after="150" w:afterAutospacing="0"/>
        <w:jc w:val="center"/>
        <w:rPr>
          <w:rFonts w:ascii="Arial" w:hAnsi="Arial" w:cs="Arial"/>
          <w:sz w:val="18"/>
          <w:szCs w:val="18"/>
        </w:rPr>
      </w:pPr>
      <w:r w:rsidRPr="00F97DA3">
        <w:rPr>
          <w:rStyle w:val="Strong"/>
          <w:rFonts w:ascii="Comic Sans MS" w:hAnsi="Comic Sans MS" w:cs="Arial"/>
          <w:noProof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0</wp:posOffset>
            </wp:positionV>
            <wp:extent cx="683895" cy="727075"/>
            <wp:effectExtent l="0" t="0" r="1905" b="0"/>
            <wp:wrapTight wrapText="bothSides">
              <wp:wrapPolygon edited="0">
                <wp:start x="7220" y="0"/>
                <wp:lineTo x="0" y="1132"/>
                <wp:lineTo x="0" y="15280"/>
                <wp:lineTo x="2407" y="18110"/>
                <wp:lineTo x="2407" y="18676"/>
                <wp:lineTo x="5415" y="20940"/>
                <wp:lineTo x="6017" y="20940"/>
                <wp:lineTo x="14440" y="20940"/>
                <wp:lineTo x="15643" y="20940"/>
                <wp:lineTo x="19253" y="18676"/>
                <wp:lineTo x="21058" y="14714"/>
                <wp:lineTo x="21058" y="1698"/>
                <wp:lineTo x="13237" y="0"/>
                <wp:lineTo x="7220" y="0"/>
              </wp:wrapPolygon>
            </wp:wrapTight>
            <wp:docPr id="1" name="Picture 1" descr="O:\Staff\FCVS logo\F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aff\FCVS logo\FCV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432" w:rsidRPr="008A3719">
        <w:rPr>
          <w:rStyle w:val="Strong"/>
          <w:rFonts w:ascii="Comic Sans MS" w:hAnsi="Comic Sans MS" w:cs="Arial"/>
          <w:sz w:val="36"/>
          <w:szCs w:val="36"/>
          <w:u w:val="single"/>
        </w:rPr>
        <w:t xml:space="preserve">Books </w:t>
      </w:r>
      <w:r w:rsidR="008A3719">
        <w:rPr>
          <w:rStyle w:val="Strong"/>
          <w:rFonts w:ascii="Comic Sans MS" w:hAnsi="Comic Sans MS" w:cs="Arial"/>
          <w:sz w:val="36"/>
          <w:szCs w:val="36"/>
          <w:u w:val="single"/>
        </w:rPr>
        <w:t>That Year 3 Children Will Enjoy</w:t>
      </w:r>
    </w:p>
    <w:p w:rsidR="001D6432" w:rsidRDefault="001D6432" w:rsidP="001D6432">
      <w:pPr>
        <w:pStyle w:val="NormalWeb"/>
        <w:shd w:val="clear" w:color="auto" w:fill="FFFFFF"/>
        <w:spacing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D6432" w:rsidRPr="00B12336" w:rsidRDefault="001D6432" w:rsidP="008A3719">
      <w:pPr>
        <w:pStyle w:val="NormalWeb"/>
        <w:shd w:val="clear" w:color="auto" w:fill="FFFFFF"/>
        <w:spacing w:after="150" w:afterAutospacing="0"/>
        <w:rPr>
          <w:rFonts w:asciiTheme="minorHAnsi" w:hAnsiTheme="minorHAnsi" w:cs="Arial"/>
          <w:sz w:val="28"/>
          <w:szCs w:val="28"/>
        </w:rPr>
      </w:pPr>
      <w:r w:rsidRPr="00B12336">
        <w:rPr>
          <w:rFonts w:asciiTheme="minorHAnsi" w:hAnsiTheme="minorHAnsi" w:cs="Arial"/>
          <w:sz w:val="28"/>
          <w:szCs w:val="28"/>
        </w:rPr>
        <w:t>Choose books that are at the right level for you. If a book is too hard you will not enjoy it. It is better to read something that is a bit easy rather than something too difficult. If you really want to read a difficult book</w:t>
      </w:r>
      <w:r w:rsidR="008A3719" w:rsidRPr="00B12336">
        <w:rPr>
          <w:rFonts w:asciiTheme="minorHAnsi" w:hAnsiTheme="minorHAnsi" w:cs="Arial"/>
          <w:sz w:val="28"/>
          <w:szCs w:val="28"/>
        </w:rPr>
        <w:t>,</w:t>
      </w:r>
      <w:r w:rsidRPr="00B12336">
        <w:rPr>
          <w:rFonts w:asciiTheme="minorHAnsi" w:hAnsiTheme="minorHAnsi" w:cs="Arial"/>
          <w:sz w:val="28"/>
          <w:szCs w:val="28"/>
        </w:rPr>
        <w:t xml:space="preserve"> then ask your Mum, Dad or other older person to read it to you. You could even read a chapter </w:t>
      </w:r>
      <w:r w:rsidR="008A3719" w:rsidRPr="00B12336">
        <w:rPr>
          <w:rFonts w:asciiTheme="minorHAnsi" w:hAnsiTheme="minorHAnsi" w:cs="Arial"/>
          <w:sz w:val="28"/>
          <w:szCs w:val="28"/>
        </w:rPr>
        <w:t xml:space="preserve">or a page </w:t>
      </w:r>
      <w:r w:rsidRPr="00B12336">
        <w:rPr>
          <w:rFonts w:asciiTheme="minorHAnsi" w:hAnsiTheme="minorHAnsi" w:cs="Arial"/>
          <w:sz w:val="28"/>
          <w:szCs w:val="28"/>
        </w:rPr>
        <w:t>each. If you start a book and then find that you don't like it</w:t>
      </w:r>
      <w:r w:rsidR="008A3719" w:rsidRPr="00B12336">
        <w:rPr>
          <w:rFonts w:asciiTheme="minorHAnsi" w:hAnsiTheme="minorHAnsi" w:cs="Arial"/>
          <w:sz w:val="28"/>
          <w:szCs w:val="28"/>
        </w:rPr>
        <w:t>,</w:t>
      </w:r>
      <w:r w:rsidRPr="00B12336">
        <w:rPr>
          <w:rFonts w:asciiTheme="minorHAnsi" w:hAnsiTheme="minorHAnsi" w:cs="Arial"/>
          <w:sz w:val="28"/>
          <w:szCs w:val="28"/>
        </w:rPr>
        <w:t xml:space="preserve"> then put it back and choose another one! Some of you may want to look at the year 4 list too.</w:t>
      </w:r>
    </w:p>
    <w:p w:rsidR="001D6432" w:rsidRPr="00B12336" w:rsidRDefault="001D6432" w:rsidP="008A3719">
      <w:pPr>
        <w:pStyle w:val="NormalWeb"/>
        <w:shd w:val="clear" w:color="auto" w:fill="FFFFFF"/>
        <w:spacing w:after="150" w:afterAutospacing="0"/>
        <w:rPr>
          <w:rFonts w:asciiTheme="minorHAnsi" w:hAnsiTheme="minorHAnsi" w:cs="Arial"/>
          <w:sz w:val="28"/>
          <w:szCs w:val="28"/>
        </w:rPr>
      </w:pPr>
      <w:r w:rsidRPr="00B12336">
        <w:rPr>
          <w:rFonts w:asciiTheme="minorHAnsi" w:hAnsiTheme="minorHAnsi" w:cs="Arial"/>
          <w:sz w:val="28"/>
          <w:szCs w:val="28"/>
        </w:rPr>
        <w:t>Make sure you give yourself time to read. When you start a new book, you need at least 20 minutes in a quiet place with no distractions so you can really begin to enjoy it.</w:t>
      </w:r>
    </w:p>
    <w:p w:rsidR="001D6432" w:rsidRPr="00B12336" w:rsidRDefault="001D6432" w:rsidP="008A3719">
      <w:pPr>
        <w:pStyle w:val="NormalWeb"/>
        <w:shd w:val="clear" w:color="auto" w:fill="FFFFFF"/>
        <w:spacing w:after="150" w:afterAutospacing="0"/>
        <w:rPr>
          <w:rFonts w:asciiTheme="minorHAnsi" w:hAnsiTheme="minorHAnsi" w:cs="Arial"/>
          <w:sz w:val="28"/>
          <w:szCs w:val="28"/>
        </w:rPr>
      </w:pPr>
      <w:r w:rsidRPr="00B12336">
        <w:rPr>
          <w:rFonts w:asciiTheme="minorHAnsi" w:hAnsiTheme="minorHAnsi" w:cs="Arial"/>
          <w:sz w:val="28"/>
          <w:szCs w:val="28"/>
        </w:rPr>
        <w:t> </w:t>
      </w:r>
    </w:p>
    <w:p w:rsidR="001D6432" w:rsidRPr="00B12336" w:rsidRDefault="001D6432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>Jeremy Strong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My Dad's Got an Alligator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My Granny's Great Escape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My Mum's Going to Explode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My Brother's Famous Bottom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My Brother's Famous Bottom Gets Pinched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For other brilliant Jeremy Strong books got to</w:t>
      </w:r>
      <w:r w:rsidRPr="00B12336">
        <w:rPr>
          <w:rStyle w:val="apple-converted-space"/>
          <w:rFonts w:cs="Arial"/>
          <w:sz w:val="28"/>
          <w:szCs w:val="28"/>
        </w:rPr>
        <w:t> </w:t>
      </w:r>
      <w:hyperlink r:id="rId5" w:history="1">
        <w:r w:rsidRPr="00B12336">
          <w:rPr>
            <w:rStyle w:val="Hyperlink"/>
            <w:rFonts w:cs="Arial"/>
            <w:color w:val="auto"/>
            <w:sz w:val="28"/>
            <w:szCs w:val="28"/>
            <w:u w:val="none"/>
          </w:rPr>
          <w:t>http://www.jeremystrong.co.uk/</w:t>
        </w:r>
      </w:hyperlink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 </w:t>
      </w:r>
    </w:p>
    <w:p w:rsidR="001D6432" w:rsidRPr="00B12336" w:rsidRDefault="001D6432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 xml:space="preserve">Michael </w:t>
      </w:r>
      <w:proofErr w:type="spellStart"/>
      <w:r w:rsidRPr="00B12336">
        <w:rPr>
          <w:b/>
          <w:sz w:val="28"/>
          <w:szCs w:val="28"/>
        </w:rPr>
        <w:t>Morpurgo</w:t>
      </w:r>
      <w:proofErr w:type="spellEnd"/>
    </w:p>
    <w:p w:rsidR="001D6432" w:rsidRPr="00B12336" w:rsidRDefault="005F100D" w:rsidP="00B12336">
      <w:pPr>
        <w:pStyle w:val="NoSpacing"/>
        <w:rPr>
          <w:sz w:val="28"/>
          <w:szCs w:val="28"/>
        </w:rPr>
      </w:pPr>
      <w:bookmarkStart w:id="0" w:name="_GoBack"/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851785" cy="1924050"/>
            <wp:effectExtent l="0" t="0" r="5715" b="0"/>
            <wp:wrapTight wrapText="bothSides">
              <wp:wrapPolygon edited="0">
                <wp:start x="16016" y="0"/>
                <wp:lineTo x="4329" y="0"/>
                <wp:lineTo x="1443" y="642"/>
                <wp:lineTo x="1010" y="6416"/>
                <wp:lineTo x="1154" y="10265"/>
                <wp:lineTo x="0" y="13687"/>
                <wp:lineTo x="0" y="20317"/>
                <wp:lineTo x="8080" y="21386"/>
                <wp:lineTo x="13275" y="21386"/>
                <wp:lineTo x="21355" y="20958"/>
                <wp:lineTo x="21499" y="17750"/>
                <wp:lineTo x="21499" y="13901"/>
                <wp:lineTo x="21210" y="11976"/>
                <wp:lineTo x="20489" y="10265"/>
                <wp:lineTo x="21066" y="6844"/>
                <wp:lineTo x="21066" y="2566"/>
                <wp:lineTo x="19190" y="428"/>
                <wp:lineTo x="18036" y="0"/>
                <wp:lineTo x="16016" y="0"/>
              </wp:wrapPolygon>
            </wp:wrapTight>
            <wp:docPr id="5" name="irc_mi" descr="Image result for reading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ading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D6432" w:rsidRPr="00B12336">
        <w:rPr>
          <w:sz w:val="28"/>
          <w:szCs w:val="28"/>
        </w:rPr>
        <w:t>Dear Olly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Long Way Home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Gentle Giant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Dolphin Boy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Red Eyes at Night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Marble Crusher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Snakes and Ladders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Conker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 </w:t>
      </w:r>
    </w:p>
    <w:p w:rsidR="00B12336" w:rsidRPr="00B12336" w:rsidRDefault="00B12336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>Jacqueline Wilson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proofErr w:type="spellStart"/>
      <w:r w:rsidRPr="00B12336">
        <w:rPr>
          <w:sz w:val="28"/>
          <w:szCs w:val="28"/>
        </w:rPr>
        <w:t>Cliffhanger</w:t>
      </w:r>
      <w:proofErr w:type="spellEnd"/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Buried Alive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Suitcase Kid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Mum-Minder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Story of Tracy Beaker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Best Friends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Dare Game</w:t>
      </w:r>
    </w:p>
    <w:p w:rsidR="00B12336" w:rsidRDefault="00B12336" w:rsidP="00B12336">
      <w:pPr>
        <w:pStyle w:val="NoSpacing"/>
        <w:rPr>
          <w:sz w:val="28"/>
          <w:szCs w:val="28"/>
        </w:rPr>
      </w:pPr>
    </w:p>
    <w:p w:rsidR="00A16967" w:rsidRDefault="00A16967" w:rsidP="00A16967">
      <w:pPr>
        <w:pStyle w:val="NoSpacing"/>
        <w:rPr>
          <w:b/>
          <w:sz w:val="28"/>
          <w:szCs w:val="28"/>
        </w:rPr>
      </w:pPr>
    </w:p>
    <w:p w:rsidR="00A16967" w:rsidRDefault="00A16967" w:rsidP="00A16967">
      <w:pPr>
        <w:pStyle w:val="NoSpacing"/>
        <w:rPr>
          <w:b/>
          <w:sz w:val="28"/>
          <w:szCs w:val="28"/>
        </w:rPr>
      </w:pPr>
    </w:p>
    <w:p w:rsidR="00A16967" w:rsidRDefault="00A16967" w:rsidP="00A16967">
      <w:pPr>
        <w:pStyle w:val="NoSpacing"/>
        <w:rPr>
          <w:b/>
          <w:sz w:val="28"/>
          <w:szCs w:val="28"/>
        </w:rPr>
      </w:pPr>
    </w:p>
    <w:p w:rsidR="00A16967" w:rsidRPr="00B12336" w:rsidRDefault="00A16967" w:rsidP="00A16967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lastRenderedPageBreak/>
        <w:t>Anne Fine</w:t>
      </w:r>
    </w:p>
    <w:p w:rsidR="00A16967" w:rsidRPr="00B12336" w:rsidRDefault="00A16967" w:rsidP="00A16967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Diary of a Killer Cat</w:t>
      </w:r>
    </w:p>
    <w:p w:rsidR="00A16967" w:rsidRPr="00B12336" w:rsidRDefault="00A16967" w:rsidP="00A16967">
      <w:pPr>
        <w:pStyle w:val="NoSpacing"/>
        <w:rPr>
          <w:sz w:val="28"/>
          <w:szCs w:val="28"/>
        </w:rPr>
      </w:pPr>
      <w:proofErr w:type="spellStart"/>
      <w:r w:rsidRPr="00B12336">
        <w:rPr>
          <w:sz w:val="28"/>
          <w:szCs w:val="28"/>
        </w:rPr>
        <w:t>Anneli</w:t>
      </w:r>
      <w:proofErr w:type="spellEnd"/>
      <w:r w:rsidRPr="00B12336">
        <w:rPr>
          <w:sz w:val="28"/>
          <w:szCs w:val="28"/>
        </w:rPr>
        <w:t xml:space="preserve"> the Art Hater</w:t>
      </w:r>
    </w:p>
    <w:p w:rsidR="00A16967" w:rsidRDefault="00A16967" w:rsidP="00A16967">
      <w:pPr>
        <w:pStyle w:val="NoSpacing"/>
        <w:rPr>
          <w:b/>
          <w:sz w:val="28"/>
          <w:szCs w:val="28"/>
        </w:rPr>
      </w:pPr>
      <w:r w:rsidRPr="00B12336">
        <w:rPr>
          <w:sz w:val="28"/>
          <w:szCs w:val="28"/>
        </w:rPr>
        <w:t>Bill's New Frock</w:t>
      </w:r>
      <w:r w:rsidRPr="00B12336">
        <w:rPr>
          <w:b/>
          <w:sz w:val="28"/>
          <w:szCs w:val="28"/>
        </w:rPr>
        <w:t xml:space="preserve"> </w:t>
      </w:r>
    </w:p>
    <w:p w:rsidR="00A16967" w:rsidRDefault="00A16967" w:rsidP="00A16967">
      <w:pPr>
        <w:pStyle w:val="NoSpacing"/>
        <w:rPr>
          <w:b/>
          <w:sz w:val="28"/>
          <w:szCs w:val="28"/>
        </w:rPr>
      </w:pPr>
    </w:p>
    <w:p w:rsidR="00B12336" w:rsidRPr="00B12336" w:rsidRDefault="00B12336" w:rsidP="00A16967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>David Walliams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proofErr w:type="spellStart"/>
      <w:r w:rsidRPr="00B12336">
        <w:rPr>
          <w:sz w:val="28"/>
          <w:szCs w:val="28"/>
        </w:rPr>
        <w:t>Gangsta</w:t>
      </w:r>
      <w:proofErr w:type="spellEnd"/>
      <w:r w:rsidRPr="00B12336">
        <w:rPr>
          <w:sz w:val="28"/>
          <w:szCs w:val="28"/>
        </w:rPr>
        <w:t xml:space="preserve"> Granny</w:t>
      </w:r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Mr. Stink</w:t>
      </w:r>
    </w:p>
    <w:p w:rsidR="00A16967" w:rsidRPr="00B12336" w:rsidRDefault="00B12336" w:rsidP="00A16967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World’s Worst Children</w:t>
      </w:r>
      <w:r w:rsidR="00A16967" w:rsidRPr="00A16967">
        <w:rPr>
          <w:sz w:val="28"/>
          <w:szCs w:val="28"/>
        </w:rPr>
        <w:t xml:space="preserve"> </w:t>
      </w:r>
    </w:p>
    <w:p w:rsidR="00B12336" w:rsidRPr="00B12336" w:rsidRDefault="00DB2C3A" w:rsidP="00B12336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127000</wp:posOffset>
                </wp:positionV>
                <wp:extent cx="3611880" cy="2667000"/>
                <wp:effectExtent l="0" t="0" r="26670" b="19050"/>
                <wp:wrapTight wrapText="bothSides">
                  <wp:wrapPolygon edited="0">
                    <wp:start x="1823" y="0"/>
                    <wp:lineTo x="911" y="617"/>
                    <wp:lineTo x="0" y="1851"/>
                    <wp:lineTo x="0" y="20057"/>
                    <wp:lineTo x="1481" y="21600"/>
                    <wp:lineTo x="1709" y="21600"/>
                    <wp:lineTo x="19937" y="21600"/>
                    <wp:lineTo x="20165" y="21600"/>
                    <wp:lineTo x="21646" y="20057"/>
                    <wp:lineTo x="21646" y="1851"/>
                    <wp:lineTo x="20392" y="154"/>
                    <wp:lineTo x="19823" y="0"/>
                    <wp:lineTo x="1823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2667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C3A" w:rsidRDefault="00DB2C3A" w:rsidP="00DB2C3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696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Don’t forget to keep reading pict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ure books. They are certainly no</w:t>
                            </w:r>
                            <w:r w:rsidRPr="00A1696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 just for little children. You could try:</w:t>
                            </w:r>
                          </w:p>
                          <w:p w:rsidR="00DB2C3A" w:rsidRDefault="00DB2C3A" w:rsidP="00DB2C3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Tuesday by David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Weisner</w:t>
                            </w:r>
                            <w:proofErr w:type="spellEnd"/>
                          </w:p>
                          <w:p w:rsidR="00DB2C3A" w:rsidRDefault="00DB2C3A" w:rsidP="00DB2C3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How to live forever by Colin Thompson</w:t>
                            </w:r>
                          </w:p>
                          <w:p w:rsidR="00DB2C3A" w:rsidRDefault="00DB2C3A" w:rsidP="00DB2C3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Zoo by Anthony Browne</w:t>
                            </w:r>
                          </w:p>
                          <w:p w:rsidR="00DB2C3A" w:rsidRPr="00A16967" w:rsidRDefault="00DB2C3A" w:rsidP="00DB2C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Day the crayons quit by Drew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Daywalt</w:t>
                            </w:r>
                            <w:proofErr w:type="spellEnd"/>
                          </w:p>
                          <w:p w:rsidR="00DB2C3A" w:rsidRPr="00B12336" w:rsidRDefault="00DB2C3A" w:rsidP="00DB2C3A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2C3A" w:rsidRDefault="00DB2C3A" w:rsidP="00DB2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39.4pt;margin-top:10pt;width:284.4pt;height:210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" fillcolor="white [3201]" strokecolor="black [3213]" strokeweight="1pt">
                <v:stroke joinstyle="miter"/>
                <v:textbox>
                  <w:txbxContent>
                    <w:p w:rsidR="00DB2C3A" w:rsidRDefault="00DB2C3A" w:rsidP="00DB2C3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16967">
                        <w:rPr>
                          <w:color w:val="000000" w:themeColor="text1"/>
                          <w:sz w:val="28"/>
                          <w:szCs w:val="28"/>
                        </w:rPr>
                        <w:t>Don’t forget to keep reading pict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ure books. They are certainly no</w:t>
                      </w:r>
                      <w:r w:rsidRPr="00A16967">
                        <w:rPr>
                          <w:color w:val="000000" w:themeColor="text1"/>
                          <w:sz w:val="28"/>
                          <w:szCs w:val="28"/>
                        </w:rPr>
                        <w:t>t just for little children. You could try:</w:t>
                      </w:r>
                    </w:p>
                    <w:p w:rsidR="00DB2C3A" w:rsidRDefault="00DB2C3A" w:rsidP="00DB2C3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Tuesday by David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Weisner</w:t>
                      </w:r>
                      <w:proofErr w:type="spellEnd"/>
                    </w:p>
                    <w:p w:rsidR="00DB2C3A" w:rsidRDefault="00DB2C3A" w:rsidP="00DB2C3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How to live forever by Colin Thompson</w:t>
                      </w:r>
                    </w:p>
                    <w:p w:rsidR="00DB2C3A" w:rsidRDefault="00DB2C3A" w:rsidP="00DB2C3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Zoo by Anthony Browne</w:t>
                      </w:r>
                    </w:p>
                    <w:p w:rsidR="00DB2C3A" w:rsidRPr="00A16967" w:rsidRDefault="00DB2C3A" w:rsidP="00DB2C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The Day the crayons quit by Drew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Daywalt</w:t>
                      </w:r>
                      <w:proofErr w:type="spellEnd"/>
                    </w:p>
                    <w:p w:rsidR="00DB2C3A" w:rsidRPr="00B12336" w:rsidRDefault="00DB2C3A" w:rsidP="00DB2C3A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DB2C3A" w:rsidRDefault="00DB2C3A" w:rsidP="00DB2C3A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A16967" w:rsidRDefault="00A16967" w:rsidP="00B12336">
      <w:pPr>
        <w:pStyle w:val="NoSpacing"/>
        <w:rPr>
          <w:b/>
          <w:sz w:val="28"/>
          <w:szCs w:val="28"/>
        </w:rPr>
      </w:pPr>
    </w:p>
    <w:p w:rsidR="001D6432" w:rsidRPr="00B12336" w:rsidRDefault="001D6432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>Dick King-Smith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The </w:t>
      </w:r>
      <w:proofErr w:type="spellStart"/>
      <w:r w:rsidRPr="00B12336">
        <w:rPr>
          <w:sz w:val="28"/>
          <w:szCs w:val="28"/>
        </w:rPr>
        <w:t>Hodgeheg</w:t>
      </w:r>
      <w:proofErr w:type="spellEnd"/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Water Horse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Sheep-Pig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George Speaks</w:t>
      </w:r>
    </w:p>
    <w:p w:rsid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Fox Busters</w:t>
      </w:r>
    </w:p>
    <w:p w:rsidR="00A16967" w:rsidRDefault="00A16967" w:rsidP="00B12336">
      <w:pPr>
        <w:pStyle w:val="NoSpacing"/>
        <w:rPr>
          <w:b/>
          <w:sz w:val="28"/>
          <w:szCs w:val="28"/>
        </w:rPr>
      </w:pPr>
    </w:p>
    <w:p w:rsidR="008A3719" w:rsidRPr="00B12336" w:rsidRDefault="008A3719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 xml:space="preserve">Steve Cole 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The </w:t>
      </w:r>
      <w:proofErr w:type="spellStart"/>
      <w:r w:rsidRPr="00B12336">
        <w:rPr>
          <w:sz w:val="28"/>
          <w:szCs w:val="28"/>
        </w:rPr>
        <w:t>Astrosaurs</w:t>
      </w:r>
      <w:proofErr w:type="spellEnd"/>
      <w:r w:rsidR="008A3719" w:rsidRPr="00B12336">
        <w:rPr>
          <w:sz w:val="28"/>
          <w:szCs w:val="28"/>
        </w:rPr>
        <w:t xml:space="preserve"> Series</w:t>
      </w:r>
    </w:p>
    <w:p w:rsidR="001D6432" w:rsidRPr="00B12336" w:rsidRDefault="005F100D" w:rsidP="00B12336">
      <w:pPr>
        <w:pStyle w:val="NoSpacing"/>
        <w:rPr>
          <w:sz w:val="28"/>
          <w:szCs w:val="28"/>
        </w:rPr>
      </w:pPr>
      <w:hyperlink r:id="rId8" w:history="1">
        <w:r w:rsidR="001D6432" w:rsidRPr="00B12336">
          <w:rPr>
            <w:rStyle w:val="Hyperlink"/>
            <w:rFonts w:cs="Arial"/>
            <w:color w:val="auto"/>
            <w:sz w:val="28"/>
            <w:szCs w:val="28"/>
            <w:u w:val="none"/>
          </w:rPr>
          <w:t>http://www.stevecolebooks.co.uk/</w:t>
        </w:r>
      </w:hyperlink>
    </w:p>
    <w:p w:rsidR="00B12336" w:rsidRDefault="00B12336" w:rsidP="00B12336">
      <w:pPr>
        <w:pStyle w:val="NoSpacing"/>
        <w:rPr>
          <w:sz w:val="28"/>
          <w:szCs w:val="28"/>
        </w:rPr>
      </w:pPr>
    </w:p>
    <w:p w:rsidR="008A3719" w:rsidRPr="00B12336" w:rsidRDefault="008A3719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 xml:space="preserve">Francesca Simon </w:t>
      </w:r>
    </w:p>
    <w:p w:rsidR="008A3719" w:rsidRPr="00B12336" w:rsidRDefault="00B12336" w:rsidP="00B1233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Horrid Henry</w:t>
      </w:r>
    </w:p>
    <w:p w:rsidR="00B12336" w:rsidRDefault="003750CE" w:rsidP="00B12336">
      <w:pPr>
        <w:pStyle w:val="NoSpacing"/>
        <w:rPr>
          <w:sz w:val="28"/>
          <w:szCs w:val="28"/>
        </w:rPr>
      </w:pPr>
      <w:r w:rsidRPr="00410291">
        <w:rPr>
          <w:rFonts w:eastAsia="Times New Roman" w:cs="Arial"/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53BE83A" wp14:editId="1648F501">
            <wp:simplePos x="0" y="0"/>
            <wp:positionH relativeFrom="column">
              <wp:posOffset>3286125</wp:posOffset>
            </wp:positionH>
            <wp:positionV relativeFrom="paragraph">
              <wp:posOffset>176530</wp:posOffset>
            </wp:positionV>
            <wp:extent cx="3159125" cy="1895475"/>
            <wp:effectExtent l="0" t="0" r="3175" b="9525"/>
            <wp:wrapThrough wrapText="bothSides">
              <wp:wrapPolygon edited="0">
                <wp:start x="651" y="0"/>
                <wp:lineTo x="0" y="14545"/>
                <wp:lineTo x="0" y="14979"/>
                <wp:lineTo x="651" y="17367"/>
                <wp:lineTo x="651" y="21491"/>
                <wp:lineTo x="19538" y="21491"/>
                <wp:lineTo x="19668" y="20840"/>
                <wp:lineTo x="20580" y="17801"/>
                <wp:lineTo x="20580" y="17367"/>
                <wp:lineTo x="21491" y="16064"/>
                <wp:lineTo x="21491" y="15196"/>
                <wp:lineTo x="20580" y="13893"/>
                <wp:lineTo x="20449" y="1737"/>
                <wp:lineTo x="19538" y="0"/>
                <wp:lineTo x="651" y="0"/>
              </wp:wrapPolygon>
            </wp:wrapThrough>
            <wp:docPr id="4" name="Picture 4" descr="C:\Users\hurst.FCJSCC4\Local Settings\Temporary Internet Files\Content.IE5\ZQBUITHR\MC9003834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rst.FCJSCC4\Local Settings\Temporary Internet Files\Content.IE5\ZQBUITHR\MC90038343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719" w:rsidRPr="00B12336" w:rsidRDefault="008A3719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>Gillian Cross</w:t>
      </w:r>
    </w:p>
    <w:p w:rsidR="008A3719" w:rsidRPr="00B12336" w:rsidRDefault="008A3719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The Roman </w:t>
      </w:r>
      <w:proofErr w:type="spellStart"/>
      <w:r w:rsidRPr="00B12336">
        <w:rPr>
          <w:sz w:val="28"/>
          <w:szCs w:val="28"/>
        </w:rPr>
        <w:t>Beanfeast</w:t>
      </w:r>
      <w:proofErr w:type="spellEnd"/>
    </w:p>
    <w:p w:rsidR="008A3719" w:rsidRPr="00B12336" w:rsidRDefault="008A3719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The Demon Headmaster </w:t>
      </w:r>
    </w:p>
    <w:p w:rsidR="00B12336" w:rsidRDefault="00B12336" w:rsidP="00B12336">
      <w:pPr>
        <w:pStyle w:val="NoSpacing"/>
        <w:rPr>
          <w:sz w:val="28"/>
          <w:szCs w:val="28"/>
        </w:rPr>
      </w:pPr>
    </w:p>
    <w:p w:rsidR="008A3719" w:rsidRPr="00B12336" w:rsidRDefault="008A3719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 xml:space="preserve">Laurence </w:t>
      </w:r>
      <w:proofErr w:type="spellStart"/>
      <w:r w:rsidRPr="00B12336">
        <w:rPr>
          <w:b/>
          <w:sz w:val="28"/>
          <w:szCs w:val="28"/>
        </w:rPr>
        <w:t>Anholt</w:t>
      </w:r>
      <w:proofErr w:type="spellEnd"/>
      <w:r w:rsidRPr="00B12336">
        <w:rPr>
          <w:b/>
          <w:sz w:val="28"/>
          <w:szCs w:val="28"/>
        </w:rPr>
        <w:t xml:space="preserve"> </w:t>
      </w:r>
    </w:p>
    <w:p w:rsidR="008A3719" w:rsidRPr="00B12336" w:rsidRDefault="008A3719" w:rsidP="00B12336">
      <w:pPr>
        <w:pStyle w:val="NoSpacing"/>
        <w:rPr>
          <w:sz w:val="28"/>
          <w:szCs w:val="28"/>
        </w:rPr>
      </w:pPr>
      <w:proofErr w:type="spellStart"/>
      <w:r w:rsidRPr="00B12336">
        <w:rPr>
          <w:sz w:val="28"/>
          <w:szCs w:val="28"/>
        </w:rPr>
        <w:t>Cinderboy</w:t>
      </w:r>
      <w:proofErr w:type="spellEnd"/>
    </w:p>
    <w:p w:rsidR="008A3719" w:rsidRPr="00B12336" w:rsidRDefault="008A3719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Eco-Wolf </w:t>
      </w:r>
    </w:p>
    <w:p w:rsidR="008A3719" w:rsidRPr="00B12336" w:rsidRDefault="008A3719" w:rsidP="00B12336">
      <w:pPr>
        <w:pStyle w:val="NoSpacing"/>
        <w:rPr>
          <w:sz w:val="28"/>
          <w:szCs w:val="28"/>
        </w:rPr>
      </w:pPr>
    </w:p>
    <w:p w:rsidR="008A3719" w:rsidRPr="00B12336" w:rsidRDefault="008A3719" w:rsidP="00B12336">
      <w:pPr>
        <w:pStyle w:val="NoSpacing"/>
        <w:rPr>
          <w:b/>
          <w:sz w:val="28"/>
          <w:szCs w:val="28"/>
        </w:rPr>
      </w:pPr>
      <w:r w:rsidRPr="00B12336">
        <w:rPr>
          <w:b/>
          <w:sz w:val="28"/>
          <w:szCs w:val="28"/>
        </w:rPr>
        <w:t>Other books and their authors: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Secret Friends by Elizabeth Laird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proofErr w:type="spellStart"/>
      <w:r w:rsidRPr="00B12336">
        <w:rPr>
          <w:sz w:val="28"/>
          <w:szCs w:val="28"/>
        </w:rPr>
        <w:t>Deadulus</w:t>
      </w:r>
      <w:proofErr w:type="spellEnd"/>
      <w:r w:rsidRPr="00B12336">
        <w:rPr>
          <w:sz w:val="28"/>
          <w:szCs w:val="28"/>
        </w:rPr>
        <w:t xml:space="preserve"> and Icarus by Geraldine </w:t>
      </w:r>
      <w:proofErr w:type="spellStart"/>
      <w:r w:rsidRPr="00B12336">
        <w:rPr>
          <w:sz w:val="28"/>
          <w:szCs w:val="28"/>
        </w:rPr>
        <w:t>McCaughrean</w:t>
      </w:r>
      <w:proofErr w:type="spellEnd"/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Mrs Cockle's Cat by Philippa Pearce</w:t>
      </w:r>
    </w:p>
    <w:p w:rsidR="001D6432" w:rsidRPr="00B12336" w:rsidRDefault="008A3719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The Dad Library by </w:t>
      </w:r>
      <w:r w:rsidR="001D6432" w:rsidRPr="00B12336">
        <w:rPr>
          <w:sz w:val="28"/>
          <w:szCs w:val="28"/>
        </w:rPr>
        <w:t xml:space="preserve">Dennis </w:t>
      </w:r>
      <w:proofErr w:type="spellStart"/>
      <w:r w:rsidR="001D6432" w:rsidRPr="00B12336">
        <w:rPr>
          <w:sz w:val="28"/>
          <w:szCs w:val="28"/>
        </w:rPr>
        <w:t>Whelehan</w:t>
      </w:r>
      <w:proofErr w:type="spellEnd"/>
      <w:r w:rsidR="001D6432" w:rsidRPr="00B12336">
        <w:rPr>
          <w:sz w:val="28"/>
          <w:szCs w:val="28"/>
        </w:rPr>
        <w:t> 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A Little Princess by Frances Hodgson Burnett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Greek Myths by Marcia Williams</w:t>
      </w:r>
    </w:p>
    <w:p w:rsidR="001D6432" w:rsidRPr="00B12336" w:rsidRDefault="001D6432" w:rsidP="00B12336">
      <w:pPr>
        <w:pStyle w:val="NoSpacing"/>
        <w:rPr>
          <w:sz w:val="28"/>
          <w:szCs w:val="28"/>
        </w:rPr>
      </w:pPr>
      <w:proofErr w:type="spellStart"/>
      <w:r w:rsidRPr="00B12336">
        <w:rPr>
          <w:sz w:val="28"/>
          <w:szCs w:val="28"/>
        </w:rPr>
        <w:t>Asterix</w:t>
      </w:r>
      <w:proofErr w:type="spellEnd"/>
      <w:r w:rsidRPr="00B12336">
        <w:rPr>
          <w:sz w:val="28"/>
          <w:szCs w:val="28"/>
        </w:rPr>
        <w:t xml:space="preserve"> by Albert </w:t>
      </w:r>
      <w:proofErr w:type="spellStart"/>
      <w:r w:rsidRPr="00B12336">
        <w:rPr>
          <w:sz w:val="28"/>
          <w:szCs w:val="28"/>
        </w:rPr>
        <w:t>Uderzo</w:t>
      </w:r>
      <w:proofErr w:type="spellEnd"/>
    </w:p>
    <w:p w:rsidR="008A3719" w:rsidRPr="00B12336" w:rsidRDefault="008A3719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Harry the poisonous centipede by Lynne Reid Banks</w:t>
      </w:r>
    </w:p>
    <w:p w:rsidR="008A3719" w:rsidRPr="00B12336" w:rsidRDefault="008A3719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The True Story of the Three Little Pigs by Jon </w:t>
      </w:r>
      <w:proofErr w:type="spellStart"/>
      <w:r w:rsidRPr="00B12336">
        <w:rPr>
          <w:sz w:val="28"/>
          <w:szCs w:val="28"/>
        </w:rPr>
        <w:t>Scieszka</w:t>
      </w:r>
      <w:proofErr w:type="spellEnd"/>
    </w:p>
    <w:p w:rsidR="00B12336" w:rsidRPr="00B12336" w:rsidRDefault="00B12336" w:rsidP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 xml:space="preserve">Daisy and the trouble with… by </w:t>
      </w:r>
      <w:proofErr w:type="spellStart"/>
      <w:r w:rsidRPr="00B12336">
        <w:rPr>
          <w:sz w:val="28"/>
          <w:szCs w:val="28"/>
        </w:rPr>
        <w:t>Kes</w:t>
      </w:r>
      <w:proofErr w:type="spellEnd"/>
      <w:r w:rsidRPr="00B12336">
        <w:rPr>
          <w:sz w:val="28"/>
          <w:szCs w:val="28"/>
        </w:rPr>
        <w:t xml:space="preserve"> </w:t>
      </w:r>
      <w:proofErr w:type="spellStart"/>
      <w:r w:rsidRPr="00B12336">
        <w:rPr>
          <w:sz w:val="28"/>
          <w:szCs w:val="28"/>
        </w:rPr>
        <w:t>Gray</w:t>
      </w:r>
      <w:proofErr w:type="spellEnd"/>
    </w:p>
    <w:p w:rsidR="00DB2C3A" w:rsidRPr="00B12336" w:rsidRDefault="00B12336">
      <w:pPr>
        <w:pStyle w:val="NoSpacing"/>
        <w:rPr>
          <w:sz w:val="28"/>
          <w:szCs w:val="28"/>
        </w:rPr>
      </w:pPr>
      <w:r w:rsidRPr="00B12336">
        <w:rPr>
          <w:sz w:val="28"/>
          <w:szCs w:val="28"/>
        </w:rPr>
        <w:t>The Worst Witch by Jill Murphy</w:t>
      </w:r>
    </w:p>
    <w:sectPr w:rsidR="00DB2C3A" w:rsidRPr="00B12336" w:rsidSect="00A16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90203030206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32"/>
    <w:rsid w:val="001D6432"/>
    <w:rsid w:val="003750CE"/>
    <w:rsid w:val="005F100D"/>
    <w:rsid w:val="008A3719"/>
    <w:rsid w:val="00A16967"/>
    <w:rsid w:val="00B12336"/>
    <w:rsid w:val="00B73068"/>
    <w:rsid w:val="00DB2C3A"/>
    <w:rsid w:val="00E24B51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26ADF-1338-4DE2-8A04-9E4B5070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6432"/>
    <w:rPr>
      <w:b/>
      <w:bCs/>
    </w:rPr>
  </w:style>
  <w:style w:type="character" w:customStyle="1" w:styleId="apple-converted-space">
    <w:name w:val="apple-converted-space"/>
    <w:basedOn w:val="DefaultParagraphFont"/>
    <w:rsid w:val="001D6432"/>
  </w:style>
  <w:style w:type="character" w:styleId="Hyperlink">
    <w:name w:val="Hyperlink"/>
    <w:basedOn w:val="DefaultParagraphFont"/>
    <w:uiPriority w:val="99"/>
    <w:semiHidden/>
    <w:unhideWhenUsed/>
    <w:rsid w:val="001D6432"/>
    <w:rPr>
      <w:color w:val="0000FF"/>
      <w:u w:val="single"/>
    </w:rPr>
  </w:style>
  <w:style w:type="paragraph" w:styleId="NoSpacing">
    <w:name w:val="No Spacing"/>
    <w:uiPriority w:val="1"/>
    <w:qFormat/>
    <w:rsid w:val="00B123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vecolebooks.co.u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2ahUKEwjp_7ms59XdAhVBSxoKHRWNCi8QjRx6BAgBEAU&amp;url=http://worldartsme.com/students-reading-clipart.html&amp;psig=AOvVaw0lOt__JF7Ezv4-KgC7HanR&amp;ust=15379528731481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eremystrong.co.u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691611A7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Lawrence</dc:creator>
  <cp:keywords/>
  <dc:description/>
  <cp:lastModifiedBy>JHurst</cp:lastModifiedBy>
  <cp:revision>4</cp:revision>
  <cp:lastPrinted>2018-09-25T09:13:00Z</cp:lastPrinted>
  <dcterms:created xsi:type="dcterms:W3CDTF">2018-09-25T08:59:00Z</dcterms:created>
  <dcterms:modified xsi:type="dcterms:W3CDTF">2018-09-25T09:14:00Z</dcterms:modified>
</cp:coreProperties>
</file>